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53" w:rsidRDefault="00DB1453">
      <w:pPr>
        <w:rPr>
          <w:b/>
          <w:sz w:val="24"/>
        </w:rPr>
      </w:pPr>
      <w:r w:rsidRPr="005B314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1.75pt;height:69pt;visibility:visible">
            <v:imagedata r:id="rId7" o:title=""/>
          </v:shape>
        </w:pict>
      </w:r>
    </w:p>
    <w:p w:rsidR="00DB1453" w:rsidRDefault="00DB1453">
      <w:pPr>
        <w:jc w:val="right"/>
        <w:rPr>
          <w:b/>
          <w:sz w:val="24"/>
        </w:rPr>
      </w:pPr>
    </w:p>
    <w:p w:rsidR="00DB1453" w:rsidRDefault="00DB1453">
      <w:pPr>
        <w:jc w:val="right"/>
        <w:rPr>
          <w:b/>
          <w:sz w:val="24"/>
        </w:rPr>
      </w:pPr>
    </w:p>
    <w:p w:rsidR="00DB1453" w:rsidRDefault="00DB1453">
      <w:pPr>
        <w:jc w:val="right"/>
        <w:rPr>
          <w:b/>
          <w:sz w:val="24"/>
        </w:rPr>
      </w:pPr>
    </w:p>
    <w:p w:rsidR="00DB1453" w:rsidRDefault="00DB1453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会计职业技能比赛</w:t>
      </w:r>
    </w:p>
    <w:p w:rsidR="00DB1453" w:rsidRDefault="00DB1453">
      <w:pPr>
        <w:jc w:val="right"/>
        <w:rPr>
          <w:b/>
          <w:sz w:val="48"/>
          <w:szCs w:val="48"/>
        </w:rPr>
      </w:pPr>
    </w:p>
    <w:p w:rsidR="00DB1453" w:rsidRDefault="00DB1453">
      <w:pPr>
        <w:jc w:val="right"/>
        <w:rPr>
          <w:b/>
          <w:sz w:val="52"/>
          <w:szCs w:val="52"/>
        </w:rPr>
      </w:pPr>
    </w:p>
    <w:p w:rsidR="00DB1453" w:rsidRDefault="00DB1453">
      <w:pPr>
        <w:jc w:val="right"/>
        <w:rPr>
          <w:b/>
          <w:sz w:val="52"/>
          <w:szCs w:val="52"/>
        </w:rPr>
      </w:pPr>
    </w:p>
    <w:p w:rsidR="00DB1453" w:rsidRDefault="00DB1453">
      <w:pPr>
        <w:spacing w:line="360" w:lineRule="auto"/>
        <w:ind w:right="420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ascii="楷体_GB2312" w:eastAsia="楷体_GB2312" w:hint="eastAsia"/>
          <w:b/>
          <w:sz w:val="72"/>
          <w:szCs w:val="72"/>
        </w:rPr>
        <w:t>策</w:t>
      </w:r>
    </w:p>
    <w:p w:rsidR="00DB1453" w:rsidRDefault="00DB1453">
      <w:pPr>
        <w:spacing w:line="360" w:lineRule="auto"/>
        <w:ind w:right="420"/>
        <w:jc w:val="center"/>
        <w:rPr>
          <w:rFonts w:ascii="楷体_GB2312" w:eastAsia="楷体_GB2312"/>
          <w:b/>
          <w:sz w:val="48"/>
          <w:szCs w:val="48"/>
        </w:rPr>
      </w:pPr>
    </w:p>
    <w:p w:rsidR="00DB1453" w:rsidRDefault="00DB1453">
      <w:pPr>
        <w:spacing w:line="360" w:lineRule="auto"/>
        <w:ind w:right="420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ascii="楷体_GB2312" w:eastAsia="楷体_GB2312" w:hint="eastAsia"/>
          <w:b/>
          <w:sz w:val="72"/>
          <w:szCs w:val="72"/>
        </w:rPr>
        <w:t>划</w:t>
      </w:r>
    </w:p>
    <w:p w:rsidR="00DB1453" w:rsidRDefault="00DB1453">
      <w:pPr>
        <w:spacing w:line="360" w:lineRule="auto"/>
        <w:ind w:right="420"/>
        <w:jc w:val="center"/>
        <w:rPr>
          <w:rFonts w:ascii="楷体_GB2312" w:eastAsia="楷体_GB2312"/>
          <w:b/>
          <w:sz w:val="48"/>
          <w:szCs w:val="48"/>
        </w:rPr>
      </w:pPr>
    </w:p>
    <w:p w:rsidR="00DB1453" w:rsidRDefault="00DB1453">
      <w:pPr>
        <w:spacing w:line="360" w:lineRule="auto"/>
        <w:ind w:right="420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ascii="楷体_GB2312" w:eastAsia="楷体_GB2312" w:hint="eastAsia"/>
          <w:b/>
          <w:sz w:val="72"/>
          <w:szCs w:val="72"/>
        </w:rPr>
        <w:t>书</w:t>
      </w:r>
    </w:p>
    <w:p w:rsidR="00DB1453" w:rsidRDefault="00DB1453">
      <w:pPr>
        <w:jc w:val="right"/>
        <w:rPr>
          <w:b/>
          <w:sz w:val="28"/>
          <w:szCs w:val="28"/>
        </w:rPr>
      </w:pPr>
    </w:p>
    <w:p w:rsidR="00DB1453" w:rsidRDefault="00DB1453">
      <w:pPr>
        <w:jc w:val="right"/>
        <w:rPr>
          <w:b/>
          <w:sz w:val="28"/>
          <w:szCs w:val="28"/>
        </w:rPr>
      </w:pPr>
    </w:p>
    <w:p w:rsidR="00DB1453" w:rsidRDefault="00DB1453">
      <w:pPr>
        <w:jc w:val="right"/>
        <w:rPr>
          <w:b/>
          <w:sz w:val="28"/>
          <w:szCs w:val="28"/>
        </w:rPr>
      </w:pPr>
    </w:p>
    <w:p w:rsidR="00DB1453" w:rsidRDefault="00DB1453" w:rsidP="00F260B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主办方：国际教育学院</w:t>
      </w:r>
    </w:p>
    <w:p w:rsidR="00DB1453" w:rsidRDefault="00DB1453" w:rsidP="00F260B6">
      <w:pPr>
        <w:wordWrap w:val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承办方：国际教育学院团总支学生会</w:t>
      </w:r>
    </w:p>
    <w:p w:rsidR="00DB1453" w:rsidRDefault="00DB1453" w:rsidP="00F260B6">
      <w:pPr>
        <w:jc w:val="left"/>
        <w:rPr>
          <w:b/>
          <w:sz w:val="28"/>
          <w:szCs w:val="28"/>
        </w:rPr>
        <w:sectPr w:rsidR="00DB1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  <w:r>
        <w:rPr>
          <w:rFonts w:hint="eastAsia"/>
          <w:b/>
          <w:sz w:val="28"/>
          <w:szCs w:val="28"/>
        </w:rPr>
        <w:t>时间：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03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07</w:t>
      </w:r>
      <w:r>
        <w:rPr>
          <w:rFonts w:hint="eastAsia"/>
          <w:b/>
          <w:sz w:val="28"/>
          <w:szCs w:val="28"/>
        </w:rPr>
        <w:t>日</w:t>
      </w:r>
    </w:p>
    <w:p w:rsidR="00DB1453" w:rsidRDefault="00DB1453">
      <w:pPr>
        <w:spacing w:line="360" w:lineRule="auto"/>
        <w:ind w:right="140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活动概况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活动主题</w:t>
      </w:r>
    </w:p>
    <w:p w:rsidR="00DB1453" w:rsidRDefault="00DB1453" w:rsidP="00BF33B1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会计职业技能比赛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活动背景</w:t>
      </w:r>
    </w:p>
    <w:p w:rsidR="00DB1453" w:rsidRDefault="00DB1453" w:rsidP="00BF33B1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当前的经济形式下，会计已成为一个十分重要的职业。会计专业技能竞赛是集会计专项技能、手工操作和电算化为一体、由会计行业专家、企业财会人员和高校财会专业师生共同参与的一项技能竞赛。通过竞赛，检验高校会计专业教学改革成果，展示高校学生会计岗位通用技术和职业能力，考察参赛队的团队协作能力，提升综合素质，增强大学生的就业能力。以会计实际工作任务为载体，将“工学结合”的教育理念应用于活动中，促进工学结合人才培养模式改革与创新，培养可持续发展、满足企业需要的高素质高技能型人才。</w:t>
      </w:r>
      <w:r>
        <w:rPr>
          <w:rFonts w:ascii="宋体" w:hAnsi="宋体"/>
          <w:sz w:val="28"/>
          <w:szCs w:val="28"/>
        </w:rPr>
        <w:t xml:space="preserve"> 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活动参与对象</w:t>
      </w:r>
    </w:p>
    <w:p w:rsidR="00DB1453" w:rsidRDefault="00DB1453" w:rsidP="00BF33B1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国际教育学院专科生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活动地点</w:t>
      </w:r>
    </w:p>
    <w:p w:rsidR="00DB1453" w:rsidRDefault="00DB1453" w:rsidP="00BF33B1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主教学楼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栋</w:t>
      </w:r>
      <w:r>
        <w:rPr>
          <w:sz w:val="28"/>
          <w:szCs w:val="28"/>
        </w:rPr>
        <w:t xml:space="preserve">308 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活动时间</w:t>
      </w:r>
    </w:p>
    <w:p w:rsidR="00DB1453" w:rsidRDefault="00DB1453" w:rsidP="00BF33B1">
      <w:pPr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日晚</w:t>
      </w:r>
      <w:r>
        <w:rPr>
          <w:sz w:val="28"/>
          <w:szCs w:val="28"/>
        </w:rPr>
        <w:t>19:00-21:00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活动形式</w:t>
      </w:r>
    </w:p>
    <w:p w:rsidR="00DB1453" w:rsidRDefault="00DB1453" w:rsidP="00C31577">
      <w:pPr>
        <w:ind w:left="7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比赛以笔试形式进行。</w:t>
      </w:r>
    </w:p>
    <w:p w:rsidR="00DB1453" w:rsidRDefault="00DB145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活动目的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搭建平台。通过技能竞赛，搭建比课堂更宽广的锻炼平台。融专业技能训练于竞赛之中，充实大学生的业余生活，提高学生学习兴趣。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深化改革。将技能竞赛与教学改革相结合，深入挖掘专业核心技能的职业岗位要求，探索具有职业特色的专业技能人才培养模式，促进我们的教学改革。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彰显风采。通过竞赛，展示会计专业学生的职业技能和职业素养，同时检验我系会计专业教育教学成果。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丰富学生的课余生活，进一步加强学院的学风建设和营造良好的学习氛围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提供一个可以展现自我，激励他人的舞台。</w:t>
      </w:r>
    </w:p>
    <w:p w:rsidR="00DB1453" w:rsidRDefault="00DB1453">
      <w:pPr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r w:rsidRPr="004644F0">
        <w:rPr>
          <w:rFonts w:ascii="宋体" w:hAnsi="宋体"/>
          <w:sz w:val="28"/>
          <w:szCs w:val="28"/>
        </w:rPr>
        <w:t>2016</w:t>
      </w:r>
      <w:r w:rsidRPr="004644F0">
        <w:rPr>
          <w:rFonts w:ascii="宋体" w:hAnsi="宋体" w:hint="eastAsia"/>
          <w:sz w:val="28"/>
          <w:szCs w:val="28"/>
        </w:rPr>
        <w:t>年湖南省职业院校技能竞赛</w:t>
      </w:r>
      <w:r>
        <w:rPr>
          <w:rFonts w:ascii="宋体" w:hAnsi="宋体" w:hint="eastAsia"/>
          <w:sz w:val="28"/>
          <w:szCs w:val="28"/>
        </w:rPr>
        <w:t>选拔代表学校参赛的选手</w:t>
      </w:r>
    </w:p>
    <w:p w:rsidR="00DB1453" w:rsidRDefault="00DB1453" w:rsidP="00BF33B1">
      <w:pPr>
        <w:ind w:right="140" w:firstLineChars="200" w:firstLine="31680"/>
        <w:jc w:val="right"/>
        <w:rPr>
          <w:rFonts w:ascii="宋体"/>
          <w:sz w:val="28"/>
          <w:szCs w:val="28"/>
        </w:rPr>
      </w:pPr>
    </w:p>
    <w:p w:rsidR="00DB1453" w:rsidRDefault="00DB1453" w:rsidP="00BF33B1">
      <w:pPr>
        <w:ind w:right="140" w:firstLineChars="200" w:firstLine="31680"/>
        <w:jc w:val="right"/>
        <w:rPr>
          <w:rFonts w:ascii="宋体"/>
          <w:sz w:val="28"/>
          <w:szCs w:val="28"/>
        </w:rPr>
      </w:pPr>
    </w:p>
    <w:p w:rsidR="00DB1453" w:rsidRDefault="00DB1453">
      <w:pPr>
        <w:spacing w:line="360" w:lineRule="auto"/>
        <w:ind w:right="1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B1453" w:rsidRDefault="00DB145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1453" w:rsidRDefault="00DB1453">
      <w:pPr>
        <w:spacing w:line="360" w:lineRule="auto"/>
        <w:ind w:right="140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活动流程</w:t>
      </w:r>
    </w:p>
    <w:p w:rsidR="00DB1453" w:rsidRDefault="00DB1453">
      <w:pPr>
        <w:numPr>
          <w:ilvl w:val="0"/>
          <w:numId w:val="3"/>
        </w:numPr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前期准备</w:t>
      </w:r>
    </w:p>
    <w:p w:rsidR="00DB1453" w:rsidRDefault="00DB1453">
      <w:pPr>
        <w:numPr>
          <w:ilvl w:val="0"/>
          <w:numId w:val="4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召开会议，确定活动主题、流程及相关事宜。争取每一步工作落实到位。</w:t>
      </w:r>
    </w:p>
    <w:p w:rsidR="00DB1453" w:rsidRDefault="00DB1453">
      <w:pPr>
        <w:pStyle w:val="1"/>
        <w:numPr>
          <w:ilvl w:val="0"/>
          <w:numId w:val="5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通知各班、部门干事比赛流程与规则。</w:t>
      </w:r>
    </w:p>
    <w:p w:rsidR="00DB1453" w:rsidRDefault="00DB1453">
      <w:pPr>
        <w:pStyle w:val="1"/>
        <w:numPr>
          <w:ilvl w:val="0"/>
          <w:numId w:val="5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干事申请活动使用的教室，并且将教室和活动时间在规定日期内告知学院相关负责人员。</w:t>
      </w:r>
    </w:p>
    <w:p w:rsidR="00DB1453" w:rsidRDefault="00DB1453">
      <w:pPr>
        <w:numPr>
          <w:ilvl w:val="0"/>
          <w:numId w:val="4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活动宣传</w:t>
      </w:r>
    </w:p>
    <w:p w:rsidR="00DB1453" w:rsidRDefault="00DB1453">
      <w:pPr>
        <w:ind w:left="360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 xml:space="preserve">    </w:t>
      </w:r>
      <w:r>
        <w:rPr>
          <w:rFonts w:ascii="宋体" w:hAnsi="宋体" w:cs="方正仿宋简体" w:hint="eastAsia"/>
          <w:sz w:val="28"/>
          <w:szCs w:val="28"/>
          <w:lang w:val="zh-CN"/>
        </w:rPr>
        <w:t>利用宣传栏、</w:t>
      </w:r>
      <w:r>
        <w:rPr>
          <w:rFonts w:ascii="宋体" w:hAnsi="宋体" w:cs="方正仿宋简体"/>
          <w:sz w:val="28"/>
          <w:szCs w:val="28"/>
          <w:lang w:val="zh-CN"/>
        </w:rPr>
        <w:t>QQ</w:t>
      </w:r>
      <w:r>
        <w:rPr>
          <w:rFonts w:ascii="宋体" w:hAnsi="宋体" w:cs="方正仿宋简体" w:hint="eastAsia"/>
          <w:sz w:val="28"/>
          <w:szCs w:val="28"/>
          <w:lang w:val="zh-CN"/>
        </w:rPr>
        <w:t>群、微博、微信等多种形式进行全方位、多角度宣传。英语老师在任教班级进行发动宣传，介绍活动情况。</w:t>
      </w:r>
    </w:p>
    <w:p w:rsidR="00DB1453" w:rsidRDefault="00DB1453">
      <w:pPr>
        <w:numPr>
          <w:ilvl w:val="0"/>
          <w:numId w:val="4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参赛方式</w:t>
      </w:r>
    </w:p>
    <w:p w:rsidR="00DB1453" w:rsidRDefault="00DB1453">
      <w:pPr>
        <w:numPr>
          <w:ilvl w:val="0"/>
          <w:numId w:val="6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自愿报名，由各班班长统计名单交至</w:t>
      </w:r>
      <w:r w:rsidRPr="00C31577">
        <w:rPr>
          <w:rFonts w:ascii="宋体" w:hAnsi="宋体" w:cs="宋体" w:hint="eastAsia"/>
          <w:bCs/>
          <w:color w:val="000000"/>
          <w:sz w:val="28"/>
          <w:szCs w:val="28"/>
        </w:rPr>
        <w:t>学习部</w:t>
      </w:r>
    </w:p>
    <w:p w:rsidR="00DB1453" w:rsidRDefault="00DB1453">
      <w:pPr>
        <w:numPr>
          <w:ilvl w:val="0"/>
          <w:numId w:val="6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老师推荐</w:t>
      </w:r>
    </w:p>
    <w:p w:rsidR="00DB1453" w:rsidRDefault="00DB1453">
      <w:pPr>
        <w:numPr>
          <w:ilvl w:val="0"/>
          <w:numId w:val="4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选定第一轮笔试监考人员</w:t>
      </w:r>
    </w:p>
    <w:p w:rsidR="00DB1453" w:rsidRDefault="00DB1453" w:rsidP="00C31577">
      <w:pPr>
        <w:ind w:left="7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监考：国际教育学院团总支学生会干部</w:t>
      </w:r>
    </w:p>
    <w:p w:rsidR="00DB1453" w:rsidRDefault="00DB1453" w:rsidP="00C31577">
      <w:pPr>
        <w:ind w:left="78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巡考：曹丽英院长、廖文军老师</w:t>
      </w:r>
    </w:p>
    <w:p w:rsidR="00DB1453" w:rsidRPr="00C31577" w:rsidRDefault="00DB1453">
      <w:pPr>
        <w:numPr>
          <w:ilvl w:val="0"/>
          <w:numId w:val="4"/>
        </w:numPr>
        <w:rPr>
          <w:rFonts w:ascii="宋体" w:cs="宋体"/>
          <w:bCs/>
          <w:color w:val="000000"/>
          <w:sz w:val="28"/>
          <w:szCs w:val="28"/>
        </w:rPr>
      </w:pPr>
      <w:r w:rsidRPr="00C31577">
        <w:rPr>
          <w:rFonts w:ascii="宋体" w:hAnsi="宋体" w:cs="宋体" w:hint="eastAsia"/>
          <w:bCs/>
          <w:color w:val="000000"/>
          <w:sz w:val="28"/>
          <w:szCs w:val="28"/>
        </w:rPr>
        <w:t>物料准备</w:t>
      </w:r>
    </w:p>
    <w:p w:rsidR="00DB1453" w:rsidRDefault="00DB1453" w:rsidP="00BF33B1">
      <w:pPr>
        <w:ind w:leftChars="428" w:left="31680"/>
        <w:rPr>
          <w:sz w:val="28"/>
          <w:szCs w:val="28"/>
        </w:rPr>
      </w:pPr>
      <w:r>
        <w:rPr>
          <w:rFonts w:hint="eastAsia"/>
          <w:sz w:val="28"/>
          <w:szCs w:val="28"/>
        </w:rPr>
        <w:t>笔试教室及面试教室、笔试试题、水、笔、纸等</w:t>
      </w:r>
    </w:p>
    <w:p w:rsidR="00DB1453" w:rsidRDefault="00DB1453" w:rsidP="00EB47B8">
      <w:pPr>
        <w:rPr>
          <w:sz w:val="28"/>
          <w:szCs w:val="28"/>
        </w:rPr>
      </w:pPr>
    </w:p>
    <w:p w:rsidR="00DB1453" w:rsidRDefault="00DB1453" w:rsidP="00EB47B8">
      <w:pPr>
        <w:rPr>
          <w:sz w:val="28"/>
          <w:szCs w:val="28"/>
        </w:rPr>
      </w:pPr>
    </w:p>
    <w:p w:rsidR="00DB1453" w:rsidRDefault="00DB1453" w:rsidP="00EB47B8">
      <w:pPr>
        <w:rPr>
          <w:sz w:val="28"/>
          <w:szCs w:val="28"/>
        </w:rPr>
      </w:pPr>
    </w:p>
    <w:p w:rsidR="00DB1453" w:rsidRDefault="00DB1453">
      <w:pPr>
        <w:tabs>
          <w:tab w:val="left" w:pos="306"/>
        </w:tabs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二．活动进程</w:t>
      </w:r>
    </w:p>
    <w:p w:rsidR="00DB1453" w:rsidRDefault="00DB1453">
      <w:pPr>
        <w:ind w:left="42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</w:t>
      </w:r>
      <w:r>
        <w:rPr>
          <w:rFonts w:hint="eastAsia"/>
          <w:sz w:val="28"/>
          <w:szCs w:val="28"/>
        </w:rPr>
        <w:t>会计职业技能比赛</w:t>
      </w:r>
    </w:p>
    <w:p w:rsidR="00DB1453" w:rsidRPr="004C6A42" w:rsidRDefault="00DB1453">
      <w:pPr>
        <w:pStyle w:val="1"/>
        <w:numPr>
          <w:ilvl w:val="0"/>
          <w:numId w:val="7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具体流程</w:t>
      </w:r>
    </w:p>
    <w:p w:rsidR="00DB1453" w:rsidRPr="00CF0D30" w:rsidRDefault="00DB1453" w:rsidP="00C67B74">
      <w:pPr>
        <w:pStyle w:val="1"/>
        <w:numPr>
          <w:ilvl w:val="0"/>
          <w:numId w:val="13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参赛选手进入考场，进行笔试。</w:t>
      </w:r>
    </w:p>
    <w:p w:rsidR="00DB1453" w:rsidRPr="00CF0D30" w:rsidRDefault="00DB1453" w:rsidP="00C67B74">
      <w:pPr>
        <w:pStyle w:val="1"/>
        <w:numPr>
          <w:ilvl w:val="0"/>
          <w:numId w:val="13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老师批改试卷</w:t>
      </w:r>
    </w:p>
    <w:p w:rsidR="00DB1453" w:rsidRPr="00CF0D30" w:rsidRDefault="00DB1453" w:rsidP="00C67B74">
      <w:pPr>
        <w:pStyle w:val="1"/>
        <w:numPr>
          <w:ilvl w:val="0"/>
          <w:numId w:val="13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统分排名</w:t>
      </w:r>
    </w:p>
    <w:p w:rsidR="00DB1453" w:rsidRPr="00C31577" w:rsidRDefault="00DB1453" w:rsidP="00C67B74">
      <w:pPr>
        <w:pStyle w:val="1"/>
        <w:numPr>
          <w:ilvl w:val="0"/>
          <w:numId w:val="13"/>
        </w:numPr>
        <w:ind w:firstLineChars="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通知优胜者，参加第二轮</w:t>
      </w:r>
    </w:p>
    <w:p w:rsidR="00DB1453" w:rsidRDefault="00DB1453">
      <w:pPr>
        <w:numPr>
          <w:ilvl w:val="0"/>
          <w:numId w:val="8"/>
        </w:numPr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后期工作</w:t>
      </w:r>
    </w:p>
    <w:p w:rsidR="00DB1453" w:rsidRDefault="00DB1453">
      <w:pPr>
        <w:tabs>
          <w:tab w:val="left" w:pos="900"/>
        </w:tabs>
        <w:ind w:left="36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 1.</w:t>
      </w:r>
      <w:r>
        <w:rPr>
          <w:rFonts w:ascii="宋体" w:hAnsi="宋体" w:cs="宋体" w:hint="eastAsia"/>
          <w:bCs/>
          <w:sz w:val="28"/>
          <w:szCs w:val="28"/>
        </w:rPr>
        <w:t>评选出获奖同学并进行公布。</w:t>
      </w:r>
    </w:p>
    <w:p w:rsidR="00DB1453" w:rsidRDefault="00DB1453">
      <w:pPr>
        <w:tabs>
          <w:tab w:val="left" w:pos="900"/>
        </w:tabs>
        <w:ind w:left="36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 2.</w:t>
      </w:r>
      <w:r>
        <w:rPr>
          <w:rFonts w:ascii="宋体" w:hAnsi="宋体" w:cs="宋体" w:hint="eastAsia"/>
          <w:bCs/>
          <w:sz w:val="28"/>
          <w:szCs w:val="28"/>
        </w:rPr>
        <w:t>会后负责教室的清理工作。</w:t>
      </w:r>
    </w:p>
    <w:p w:rsidR="00DB1453" w:rsidRDefault="00DB1453">
      <w:pPr>
        <w:tabs>
          <w:tab w:val="left" w:pos="900"/>
        </w:tabs>
        <w:ind w:left="360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 3.</w:t>
      </w:r>
      <w:r>
        <w:rPr>
          <w:rFonts w:ascii="宋体" w:hAnsi="宋体" w:cs="宋体" w:hint="eastAsia"/>
          <w:bCs/>
          <w:sz w:val="28"/>
          <w:szCs w:val="28"/>
        </w:rPr>
        <w:t>总结本次活动，保存好活动资料。</w:t>
      </w:r>
    </w:p>
    <w:p w:rsidR="00DB1453" w:rsidRDefault="00DB1453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cs="宋体"/>
          <w:bCs/>
          <w:sz w:val="28"/>
          <w:szCs w:val="28"/>
        </w:rPr>
        <w:br w:type="page"/>
      </w:r>
      <w:r>
        <w:rPr>
          <w:rFonts w:ascii="宋体" w:hAnsi="宋体" w:cs="宋体" w:hint="eastAsia"/>
          <w:b/>
          <w:bCs/>
          <w:sz w:val="36"/>
          <w:szCs w:val="36"/>
        </w:rPr>
        <w:t>活动细则</w:t>
      </w:r>
    </w:p>
    <w:p w:rsidR="00DB1453" w:rsidRPr="00C67B74" w:rsidRDefault="00DB1453">
      <w:pPr>
        <w:numPr>
          <w:ilvl w:val="0"/>
          <w:numId w:val="9"/>
        </w:numPr>
        <w:rPr>
          <w:rFonts w:ascii="宋体" w:cs="宋体"/>
          <w:b/>
          <w:bCs/>
          <w:sz w:val="30"/>
          <w:szCs w:val="30"/>
        </w:rPr>
      </w:pPr>
      <w:r w:rsidRPr="00C67B74">
        <w:rPr>
          <w:rFonts w:ascii="宋体" w:hAnsi="宋体" w:cs="宋体" w:hint="eastAsia"/>
          <w:b/>
          <w:bCs/>
          <w:sz w:val="30"/>
          <w:szCs w:val="30"/>
        </w:rPr>
        <w:t>大赛规则</w:t>
      </w:r>
    </w:p>
    <w:p w:rsidR="00DB1453" w:rsidRDefault="00DB1453">
      <w:pPr>
        <w:numPr>
          <w:ilvl w:val="0"/>
          <w:numId w:val="10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参赛选手严格遵守赛场规章、操作规程，按照竞赛规程竞赛，自觉遵守大赛纪律，接受裁判员的监督和警示，文明参赛。</w:t>
      </w:r>
    </w:p>
    <w:p w:rsidR="00DB1453" w:rsidRDefault="00DB1453">
      <w:pPr>
        <w:numPr>
          <w:ilvl w:val="0"/>
          <w:numId w:val="10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参赛选手请勿携带任何与竞赛有关的电子通讯设备、其他相关书籍、其他纸质资料和用品，</w:t>
      </w:r>
      <w:r w:rsidRPr="00C67B74">
        <w:rPr>
          <w:rFonts w:ascii="宋体" w:hAnsi="宋体" w:cs="宋体" w:hint="eastAsia"/>
          <w:bCs/>
          <w:sz w:val="28"/>
          <w:szCs w:val="28"/>
        </w:rPr>
        <w:t>竞赛用具（计算器、笔、尺、纸张、胶水等）统一配备，</w:t>
      </w:r>
      <w:r>
        <w:rPr>
          <w:rFonts w:ascii="宋体" w:hAnsi="宋体" w:cs="宋体" w:hint="eastAsia"/>
          <w:bCs/>
          <w:sz w:val="28"/>
          <w:szCs w:val="28"/>
        </w:rPr>
        <w:t>竞赛期间关闭无线通讯功能。</w:t>
      </w:r>
    </w:p>
    <w:p w:rsidR="00DB1453" w:rsidRDefault="00DB1453">
      <w:pPr>
        <w:numPr>
          <w:ilvl w:val="0"/>
          <w:numId w:val="10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竞赛过程中如有问题，参赛选手举手示意，裁判应按照有关要求及时答疑。</w:t>
      </w:r>
    </w:p>
    <w:p w:rsidR="00DB1453" w:rsidRPr="00472969" w:rsidRDefault="00DB1453" w:rsidP="00C67B74">
      <w:pPr>
        <w:numPr>
          <w:ilvl w:val="0"/>
          <w:numId w:val="10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竞赛结束，选手立即停止操作，将资料和工具整齐摆放在操作平台上，经工作人员清点后方可离开赛场，离开赛场时不得带走任何资料和工具。</w:t>
      </w:r>
    </w:p>
    <w:p w:rsidR="00DB1453" w:rsidRPr="00EB47B8" w:rsidRDefault="00DB1453">
      <w:pPr>
        <w:numPr>
          <w:ilvl w:val="0"/>
          <w:numId w:val="9"/>
        </w:numPr>
        <w:rPr>
          <w:rFonts w:ascii="宋体" w:cs="宋体"/>
          <w:b/>
          <w:bCs/>
          <w:color w:val="000000"/>
          <w:sz w:val="30"/>
          <w:szCs w:val="30"/>
        </w:rPr>
      </w:pPr>
      <w:r w:rsidRPr="00EB47B8">
        <w:rPr>
          <w:rFonts w:ascii="宋体" w:cs="宋体" w:hint="eastAsia"/>
          <w:b/>
          <w:bCs/>
          <w:color w:val="000000"/>
          <w:sz w:val="30"/>
          <w:szCs w:val="30"/>
        </w:rPr>
        <w:t>奖项设置</w:t>
      </w:r>
    </w:p>
    <w:p w:rsidR="00DB1453" w:rsidRPr="00EB47B8" w:rsidRDefault="00DB1453">
      <w:pPr>
        <w:numPr>
          <w:ilvl w:val="0"/>
          <w:numId w:val="11"/>
        </w:numPr>
        <w:tabs>
          <w:tab w:val="left" w:pos="720"/>
        </w:tabs>
        <w:rPr>
          <w:rFonts w:ascii="宋体" w:cs="宋体"/>
          <w:b/>
          <w:bCs/>
          <w:color w:val="000000"/>
          <w:sz w:val="28"/>
          <w:szCs w:val="28"/>
        </w:rPr>
      </w:pPr>
      <w:r w:rsidRPr="00EB47B8">
        <w:rPr>
          <w:rFonts w:ascii="宋体" w:cs="宋体" w:hint="eastAsia"/>
          <w:bCs/>
          <w:color w:val="000000"/>
          <w:sz w:val="28"/>
          <w:szCs w:val="28"/>
        </w:rPr>
        <w:t>大赛成绩优秀的同学将参加集训，有优先推荐参加</w:t>
      </w:r>
      <w:r w:rsidRPr="00EB47B8">
        <w:rPr>
          <w:rFonts w:ascii="宋体" w:hAnsi="宋体"/>
          <w:color w:val="000000"/>
          <w:sz w:val="28"/>
          <w:szCs w:val="28"/>
        </w:rPr>
        <w:t>2016</w:t>
      </w:r>
      <w:r w:rsidRPr="00EB47B8">
        <w:rPr>
          <w:rFonts w:ascii="宋体" w:hAnsi="宋体" w:hint="eastAsia"/>
          <w:color w:val="000000"/>
          <w:sz w:val="28"/>
          <w:szCs w:val="28"/>
        </w:rPr>
        <w:t>年湖南省职业院校技能竞赛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会计赛项的资格</w:t>
      </w:r>
    </w:p>
    <w:p w:rsidR="00DB1453" w:rsidRPr="00EB47B8" w:rsidRDefault="00DB1453">
      <w:pPr>
        <w:numPr>
          <w:ilvl w:val="0"/>
          <w:numId w:val="11"/>
        </w:numPr>
        <w:tabs>
          <w:tab w:val="left" w:pos="720"/>
        </w:tabs>
        <w:rPr>
          <w:rFonts w:ascii="宋体" w:cs="宋体"/>
          <w:b/>
          <w:bCs/>
          <w:color w:val="000000"/>
          <w:sz w:val="28"/>
          <w:szCs w:val="28"/>
        </w:rPr>
      </w:pPr>
      <w:r w:rsidRPr="00EB47B8">
        <w:rPr>
          <w:rFonts w:ascii="宋体" w:cs="宋体" w:hint="eastAsia"/>
          <w:bCs/>
          <w:color w:val="000000"/>
          <w:sz w:val="28"/>
          <w:szCs w:val="28"/>
        </w:rPr>
        <w:t>一等奖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cs="宋体"/>
          <w:bCs/>
          <w:color w:val="000000"/>
          <w:sz w:val="28"/>
          <w:szCs w:val="28"/>
        </w:rPr>
        <w:t>2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名</w:t>
      </w:r>
      <w:r w:rsidRPr="00EB47B8">
        <w:rPr>
          <w:rFonts w:ascii="宋体" w:cs="宋体"/>
          <w:b/>
          <w:bCs/>
          <w:color w:val="000000"/>
          <w:sz w:val="28"/>
          <w:szCs w:val="28"/>
        </w:rPr>
        <w:t>;</w:t>
      </w:r>
      <w:r>
        <w:rPr>
          <w:rFonts w:ascii="宋体" w:cs="宋体"/>
          <w:b/>
          <w:bCs/>
          <w:color w:val="000000"/>
          <w:sz w:val="28"/>
          <w:szCs w:val="28"/>
        </w:rPr>
        <w:t xml:space="preserve"> 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二等奖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 </w:t>
      </w:r>
      <w:r>
        <w:rPr>
          <w:rFonts w:ascii="宋体" w:cs="宋体"/>
          <w:bCs/>
          <w:color w:val="000000"/>
          <w:sz w:val="28"/>
          <w:szCs w:val="28"/>
        </w:rPr>
        <w:t>3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名</w:t>
      </w:r>
      <w:r w:rsidRPr="00EB47B8">
        <w:rPr>
          <w:rFonts w:ascii="宋体" w:cs="宋体"/>
          <w:b/>
          <w:bCs/>
          <w:color w:val="000000"/>
          <w:sz w:val="28"/>
          <w:szCs w:val="28"/>
        </w:rPr>
        <w:t>;</w:t>
      </w:r>
      <w:r>
        <w:rPr>
          <w:rFonts w:ascii="宋体" w:cs="宋体"/>
          <w:b/>
          <w:bCs/>
          <w:color w:val="000000"/>
          <w:sz w:val="28"/>
          <w:szCs w:val="28"/>
        </w:rPr>
        <w:t xml:space="preserve"> 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三等奖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</w:t>
      </w:r>
      <w:r>
        <w:rPr>
          <w:rFonts w:ascii="宋体" w:cs="宋体"/>
          <w:bCs/>
          <w:color w:val="000000"/>
          <w:sz w:val="28"/>
          <w:szCs w:val="28"/>
        </w:rPr>
        <w:t>4</w:t>
      </w:r>
      <w:r w:rsidRPr="00EB47B8">
        <w:rPr>
          <w:rFonts w:ascii="宋体" w:cs="宋体"/>
          <w:bCs/>
          <w:color w:val="000000"/>
          <w:sz w:val="28"/>
          <w:szCs w:val="28"/>
        </w:rPr>
        <w:t xml:space="preserve"> </w:t>
      </w:r>
      <w:r w:rsidRPr="00EB47B8">
        <w:rPr>
          <w:rFonts w:ascii="宋体" w:cs="宋体" w:hint="eastAsia"/>
          <w:bCs/>
          <w:color w:val="000000"/>
          <w:sz w:val="28"/>
          <w:szCs w:val="28"/>
        </w:rPr>
        <w:t>名</w:t>
      </w:r>
    </w:p>
    <w:p w:rsidR="00DB1453" w:rsidRPr="00EB47B8" w:rsidRDefault="00DB1453">
      <w:pPr>
        <w:numPr>
          <w:ilvl w:val="0"/>
          <w:numId w:val="9"/>
        </w:numPr>
        <w:rPr>
          <w:rFonts w:ascii="宋体" w:cs="宋体"/>
          <w:b/>
          <w:bCs/>
          <w:color w:val="000000"/>
          <w:sz w:val="30"/>
          <w:szCs w:val="30"/>
        </w:rPr>
      </w:pPr>
      <w:r w:rsidRPr="00EB47B8">
        <w:rPr>
          <w:rFonts w:ascii="宋体" w:cs="宋体" w:hint="eastAsia"/>
          <w:b/>
          <w:bCs/>
          <w:color w:val="000000"/>
          <w:sz w:val="30"/>
          <w:szCs w:val="30"/>
        </w:rPr>
        <w:t>经费预算</w:t>
      </w:r>
    </w:p>
    <w:p w:rsidR="00DB1453" w:rsidRDefault="00DB1453" w:rsidP="00BF33B1">
      <w:pPr>
        <w:pStyle w:val="2"/>
        <w:ind w:firstLine="31680"/>
        <w:rPr>
          <w:rFonts w:ascii="宋体" w:cs="宋体"/>
          <w:bCs/>
          <w:color w:val="000000"/>
          <w:sz w:val="28"/>
          <w:szCs w:val="28"/>
        </w:rPr>
      </w:pPr>
      <w:r w:rsidRPr="00EB47B8">
        <w:rPr>
          <w:rFonts w:ascii="宋体" w:hAnsi="宋体" w:cs="宋体" w:hint="eastAsia"/>
          <w:bCs/>
          <w:color w:val="000000"/>
          <w:sz w:val="28"/>
          <w:szCs w:val="28"/>
        </w:rPr>
        <w:t>奖品费：</w:t>
      </w:r>
      <w:r>
        <w:rPr>
          <w:rFonts w:ascii="宋体" w:hAnsi="宋体" w:cs="宋体"/>
          <w:bCs/>
          <w:color w:val="000000"/>
          <w:sz w:val="28"/>
          <w:szCs w:val="28"/>
        </w:rPr>
        <w:t>400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元</w:t>
      </w:r>
    </w:p>
    <w:p w:rsidR="00DB1453" w:rsidRDefault="00DB1453">
      <w:pPr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四．注意事项</w:t>
      </w:r>
    </w:p>
    <w:p w:rsidR="00DB1453" w:rsidRDefault="00DB1453">
      <w:pPr>
        <w:numPr>
          <w:ilvl w:val="0"/>
          <w:numId w:val="12"/>
        </w:numPr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保持笔试时秩序的条理性，维护好现场秩序。</w:t>
      </w:r>
    </w:p>
    <w:p w:rsidR="00DB1453" w:rsidRPr="00472969" w:rsidRDefault="00DB1453" w:rsidP="00472969">
      <w:pPr>
        <w:numPr>
          <w:ilvl w:val="0"/>
          <w:numId w:val="12"/>
        </w:numPr>
        <w:rPr>
          <w:rFonts w:ascii="宋体" w:cs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Cs/>
          <w:sz w:val="28"/>
          <w:szCs w:val="28"/>
        </w:rPr>
        <w:t>活动结束后打扫清洁，恢复会场原貌。</w:t>
      </w:r>
    </w:p>
    <w:p w:rsidR="00DB1453" w:rsidRPr="00132F52" w:rsidRDefault="00DB1453" w:rsidP="00132F52">
      <w:pPr>
        <w:wordWrap w:val="0"/>
        <w:jc w:val="righ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策划人：胡欢</w:t>
      </w:r>
      <w:r>
        <w:rPr>
          <w:rFonts w:ascii="宋体" w:hAnsi="宋体" w:cs="宋体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曾伟杰</w:t>
      </w:r>
    </w:p>
    <w:sectPr w:rsidR="00DB1453" w:rsidRPr="00132F52" w:rsidSect="0051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53" w:rsidRDefault="00DB1453">
      <w:r>
        <w:separator/>
      </w:r>
    </w:p>
  </w:endnote>
  <w:endnote w:type="continuationSeparator" w:id="0">
    <w:p w:rsidR="00DB1453" w:rsidRDefault="00DB1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53" w:rsidRDefault="00DB14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DB1453" w:rsidRDefault="00DB1453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53" w:rsidRDefault="00DB1453">
      <w:r>
        <w:separator/>
      </w:r>
    </w:p>
  </w:footnote>
  <w:footnote w:type="continuationSeparator" w:id="0">
    <w:p w:rsidR="00DB1453" w:rsidRDefault="00DB1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Header"/>
    </w:pPr>
    <w:r>
      <w:rPr>
        <w:rFonts w:hint="eastAsia"/>
      </w:rPr>
      <w:t>国际教育学院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DB14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E1"/>
    <w:multiLevelType w:val="hybridMultilevel"/>
    <w:tmpl w:val="5E08EE7C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C251627"/>
    <w:multiLevelType w:val="multilevel"/>
    <w:tmpl w:val="0C251627"/>
    <w:lvl w:ilvl="0">
      <w:start w:val="1"/>
      <w:numFmt w:val="decimal"/>
      <w:lvlText w:val="%1."/>
      <w:lvlJc w:val="left"/>
      <w:pPr>
        <w:ind w:left="987" w:hanging="420"/>
      </w:pPr>
      <w:rPr>
        <w:rFonts w:cs="Times New Roman"/>
        <w:b w:val="0"/>
        <w:color w:val="auto"/>
        <w:sz w:val="28"/>
        <w:szCs w:val="28"/>
      </w:rPr>
    </w:lvl>
    <w:lvl w:ilvl="1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2">
    <w:nsid w:val="105B199C"/>
    <w:multiLevelType w:val="hybridMultilevel"/>
    <w:tmpl w:val="3288199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765369E"/>
    <w:multiLevelType w:val="multilevel"/>
    <w:tmpl w:val="1765369E"/>
    <w:lvl w:ilvl="0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20231453"/>
    <w:multiLevelType w:val="multilevel"/>
    <w:tmpl w:val="20231453"/>
    <w:lvl w:ilvl="0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5">
    <w:nsid w:val="20F06253"/>
    <w:multiLevelType w:val="multilevel"/>
    <w:tmpl w:val="20F06253"/>
    <w:lvl w:ilvl="0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231508E0"/>
    <w:multiLevelType w:val="multilevel"/>
    <w:tmpl w:val="231508E0"/>
    <w:lvl w:ilvl="0">
      <w:start w:val="1"/>
      <w:numFmt w:val="decimal"/>
      <w:lvlText w:val="%1)"/>
      <w:lvlJc w:val="left"/>
      <w:pPr>
        <w:ind w:left="105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7">
    <w:nsid w:val="27010B46"/>
    <w:multiLevelType w:val="multilevel"/>
    <w:tmpl w:val="27010B46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35181DE3"/>
    <w:multiLevelType w:val="multilevel"/>
    <w:tmpl w:val="35181DE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EA0B76"/>
    <w:multiLevelType w:val="multilevel"/>
    <w:tmpl w:val="44EA0B7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japaneseCounting"/>
      <w:lvlText w:val="（%2）"/>
      <w:lvlJc w:val="left"/>
      <w:pPr>
        <w:ind w:left="1275" w:hanging="85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4BC163B1"/>
    <w:multiLevelType w:val="multilevel"/>
    <w:tmpl w:val="4BC163B1"/>
    <w:lvl w:ilvl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1">
    <w:nsid w:val="4EE901BC"/>
    <w:multiLevelType w:val="multilevel"/>
    <w:tmpl w:val="4EE901B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2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 w:tentative="1">
      <w:start w:val="2"/>
      <w:numFmt w:val="japaneseCounting"/>
      <w:lvlText w:val="（%3）"/>
      <w:lvlJc w:val="left"/>
      <w:pPr>
        <w:ind w:left="1560" w:hanging="720"/>
      </w:pPr>
      <w:rPr>
        <w:rFonts w:cs="Times New Roman" w:hint="default"/>
      </w:rPr>
    </w:lvl>
    <w:lvl w:ilvl="3" w:tentative="1">
      <w:start w:val="1"/>
      <w:numFmt w:val="decimal"/>
      <w:lvlText w:val="%4、"/>
      <w:lvlJc w:val="left"/>
      <w:pPr>
        <w:tabs>
          <w:tab w:val="left" w:pos="1680"/>
        </w:tabs>
        <w:ind w:left="1680" w:hanging="420"/>
      </w:pPr>
      <w:rPr>
        <w:rFonts w:ascii="宋体" w:eastAsia="宋体" w:hAnsi="宋体" w:cs="宋体"/>
      </w:rPr>
    </w:lvl>
    <w:lvl w:ilvl="4" w:tentative="1">
      <w:start w:val="1"/>
      <w:numFmt w:val="decimal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default"/>
      </w:rPr>
    </w:lvl>
    <w:lvl w:ilvl="5" w:tentative="1">
      <w:start w:val="1"/>
      <w:numFmt w:val="decimal"/>
      <w:lvlText w:val="%6）"/>
      <w:lvlJc w:val="left"/>
      <w:pPr>
        <w:tabs>
          <w:tab w:val="left" w:pos="2820"/>
        </w:tabs>
        <w:ind w:left="2820" w:hanging="72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>
    <w:nsid w:val="5C5325EE"/>
    <w:multiLevelType w:val="multilevel"/>
    <w:tmpl w:val="5C5325EE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3">
    <w:nsid w:val="7DC53900"/>
    <w:multiLevelType w:val="multilevel"/>
    <w:tmpl w:val="7DC53900"/>
    <w:lvl w:ilvl="0">
      <w:start w:val="1"/>
      <w:numFmt w:val="decimal"/>
      <w:lvlText w:val="%1)"/>
      <w:lvlJc w:val="left"/>
      <w:pPr>
        <w:ind w:left="14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3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622"/>
    <w:rsid w:val="00002471"/>
    <w:rsid w:val="00002909"/>
    <w:rsid w:val="00013DA7"/>
    <w:rsid w:val="00015E6B"/>
    <w:rsid w:val="00030645"/>
    <w:rsid w:val="00030EBD"/>
    <w:rsid w:val="00044893"/>
    <w:rsid w:val="00056CFC"/>
    <w:rsid w:val="00061BDB"/>
    <w:rsid w:val="000760A1"/>
    <w:rsid w:val="0008331D"/>
    <w:rsid w:val="000A0209"/>
    <w:rsid w:val="000A13EC"/>
    <w:rsid w:val="000A5028"/>
    <w:rsid w:val="000E2BDA"/>
    <w:rsid w:val="000E695A"/>
    <w:rsid w:val="000E799B"/>
    <w:rsid w:val="0011612B"/>
    <w:rsid w:val="001255E4"/>
    <w:rsid w:val="00132F52"/>
    <w:rsid w:val="00144294"/>
    <w:rsid w:val="00161A30"/>
    <w:rsid w:val="00162EEB"/>
    <w:rsid w:val="00167250"/>
    <w:rsid w:val="001818C2"/>
    <w:rsid w:val="001B3C53"/>
    <w:rsid w:val="001D4D2D"/>
    <w:rsid w:val="001D79B9"/>
    <w:rsid w:val="001E156B"/>
    <w:rsid w:val="001E3E8A"/>
    <w:rsid w:val="001E6FC8"/>
    <w:rsid w:val="002011AF"/>
    <w:rsid w:val="00207869"/>
    <w:rsid w:val="00210F5C"/>
    <w:rsid w:val="00225773"/>
    <w:rsid w:val="00237965"/>
    <w:rsid w:val="00242229"/>
    <w:rsid w:val="00251544"/>
    <w:rsid w:val="00265615"/>
    <w:rsid w:val="00270697"/>
    <w:rsid w:val="002731A2"/>
    <w:rsid w:val="002843EE"/>
    <w:rsid w:val="00290A0F"/>
    <w:rsid w:val="002A5CB0"/>
    <w:rsid w:val="002A7D73"/>
    <w:rsid w:val="002B65FE"/>
    <w:rsid w:val="002B6C1B"/>
    <w:rsid w:val="002E6958"/>
    <w:rsid w:val="002F7BB1"/>
    <w:rsid w:val="0030030F"/>
    <w:rsid w:val="00307904"/>
    <w:rsid w:val="00321DE0"/>
    <w:rsid w:val="003267C6"/>
    <w:rsid w:val="0033382D"/>
    <w:rsid w:val="00355BED"/>
    <w:rsid w:val="00362940"/>
    <w:rsid w:val="00364A9C"/>
    <w:rsid w:val="003772A1"/>
    <w:rsid w:val="00387012"/>
    <w:rsid w:val="003A663C"/>
    <w:rsid w:val="003F5DE3"/>
    <w:rsid w:val="00410E72"/>
    <w:rsid w:val="004201BE"/>
    <w:rsid w:val="00442A65"/>
    <w:rsid w:val="0044659F"/>
    <w:rsid w:val="004567D1"/>
    <w:rsid w:val="004644F0"/>
    <w:rsid w:val="00467084"/>
    <w:rsid w:val="00472969"/>
    <w:rsid w:val="0049074A"/>
    <w:rsid w:val="004C6A42"/>
    <w:rsid w:val="004E1E43"/>
    <w:rsid w:val="004F6E25"/>
    <w:rsid w:val="005120F5"/>
    <w:rsid w:val="005153A0"/>
    <w:rsid w:val="00542D57"/>
    <w:rsid w:val="00544273"/>
    <w:rsid w:val="00547866"/>
    <w:rsid w:val="00581176"/>
    <w:rsid w:val="00590D95"/>
    <w:rsid w:val="00597558"/>
    <w:rsid w:val="005A13B2"/>
    <w:rsid w:val="005B3141"/>
    <w:rsid w:val="005D6CB1"/>
    <w:rsid w:val="005F41A9"/>
    <w:rsid w:val="005F5898"/>
    <w:rsid w:val="005F695C"/>
    <w:rsid w:val="00632948"/>
    <w:rsid w:val="00645826"/>
    <w:rsid w:val="00680108"/>
    <w:rsid w:val="00682AA2"/>
    <w:rsid w:val="00685E1F"/>
    <w:rsid w:val="006B4A9F"/>
    <w:rsid w:val="006B60E6"/>
    <w:rsid w:val="006C3C92"/>
    <w:rsid w:val="006F4EDF"/>
    <w:rsid w:val="00701C5C"/>
    <w:rsid w:val="00714A76"/>
    <w:rsid w:val="00723511"/>
    <w:rsid w:val="00735B9D"/>
    <w:rsid w:val="0074426C"/>
    <w:rsid w:val="00744CDD"/>
    <w:rsid w:val="007458A5"/>
    <w:rsid w:val="00760F6F"/>
    <w:rsid w:val="00763331"/>
    <w:rsid w:val="007650A3"/>
    <w:rsid w:val="007A7D62"/>
    <w:rsid w:val="00800130"/>
    <w:rsid w:val="00805C4B"/>
    <w:rsid w:val="00822FB3"/>
    <w:rsid w:val="00837176"/>
    <w:rsid w:val="00847DED"/>
    <w:rsid w:val="008622CC"/>
    <w:rsid w:val="00863336"/>
    <w:rsid w:val="008738FB"/>
    <w:rsid w:val="00877C14"/>
    <w:rsid w:val="008840E8"/>
    <w:rsid w:val="0089555F"/>
    <w:rsid w:val="008A1F5A"/>
    <w:rsid w:val="008E5D51"/>
    <w:rsid w:val="00920632"/>
    <w:rsid w:val="00923A26"/>
    <w:rsid w:val="009247CF"/>
    <w:rsid w:val="00932419"/>
    <w:rsid w:val="009808CC"/>
    <w:rsid w:val="00990D52"/>
    <w:rsid w:val="00990EB8"/>
    <w:rsid w:val="009A686D"/>
    <w:rsid w:val="009C19AC"/>
    <w:rsid w:val="009D0242"/>
    <w:rsid w:val="009F6DF5"/>
    <w:rsid w:val="00A11127"/>
    <w:rsid w:val="00A14472"/>
    <w:rsid w:val="00A223E9"/>
    <w:rsid w:val="00A24895"/>
    <w:rsid w:val="00A2666C"/>
    <w:rsid w:val="00A4002D"/>
    <w:rsid w:val="00A412C8"/>
    <w:rsid w:val="00A4283E"/>
    <w:rsid w:val="00A60C30"/>
    <w:rsid w:val="00A757BF"/>
    <w:rsid w:val="00AB209A"/>
    <w:rsid w:val="00AB60A2"/>
    <w:rsid w:val="00AC7937"/>
    <w:rsid w:val="00AD2381"/>
    <w:rsid w:val="00AE0F16"/>
    <w:rsid w:val="00AE610D"/>
    <w:rsid w:val="00B005B9"/>
    <w:rsid w:val="00B01794"/>
    <w:rsid w:val="00B17DFC"/>
    <w:rsid w:val="00B36881"/>
    <w:rsid w:val="00B4333B"/>
    <w:rsid w:val="00B4535B"/>
    <w:rsid w:val="00B51C6A"/>
    <w:rsid w:val="00B60A6D"/>
    <w:rsid w:val="00B63443"/>
    <w:rsid w:val="00B74886"/>
    <w:rsid w:val="00B913D1"/>
    <w:rsid w:val="00BA3472"/>
    <w:rsid w:val="00BB45C1"/>
    <w:rsid w:val="00BB5A5A"/>
    <w:rsid w:val="00BC6558"/>
    <w:rsid w:val="00BC669F"/>
    <w:rsid w:val="00BE030D"/>
    <w:rsid w:val="00BF33B1"/>
    <w:rsid w:val="00C0403E"/>
    <w:rsid w:val="00C13C74"/>
    <w:rsid w:val="00C17D95"/>
    <w:rsid w:val="00C26B60"/>
    <w:rsid w:val="00C31577"/>
    <w:rsid w:val="00C31B8E"/>
    <w:rsid w:val="00C44688"/>
    <w:rsid w:val="00C67B74"/>
    <w:rsid w:val="00C97818"/>
    <w:rsid w:val="00CA3AF8"/>
    <w:rsid w:val="00CB264B"/>
    <w:rsid w:val="00CC6A9C"/>
    <w:rsid w:val="00CD55BC"/>
    <w:rsid w:val="00CE4053"/>
    <w:rsid w:val="00CF0D30"/>
    <w:rsid w:val="00CF1622"/>
    <w:rsid w:val="00D003E5"/>
    <w:rsid w:val="00D02DF3"/>
    <w:rsid w:val="00D14444"/>
    <w:rsid w:val="00D16E5F"/>
    <w:rsid w:val="00D20051"/>
    <w:rsid w:val="00D24227"/>
    <w:rsid w:val="00D32B9C"/>
    <w:rsid w:val="00D32FBE"/>
    <w:rsid w:val="00D4353A"/>
    <w:rsid w:val="00D47156"/>
    <w:rsid w:val="00D77352"/>
    <w:rsid w:val="00D830DE"/>
    <w:rsid w:val="00D84267"/>
    <w:rsid w:val="00D9192F"/>
    <w:rsid w:val="00D9277D"/>
    <w:rsid w:val="00D95E95"/>
    <w:rsid w:val="00DA20AE"/>
    <w:rsid w:val="00DA5DD1"/>
    <w:rsid w:val="00DB1453"/>
    <w:rsid w:val="00DB7DE9"/>
    <w:rsid w:val="00DC03F2"/>
    <w:rsid w:val="00DC48F7"/>
    <w:rsid w:val="00DD0809"/>
    <w:rsid w:val="00DD4E45"/>
    <w:rsid w:val="00DD5DF1"/>
    <w:rsid w:val="00DE78DE"/>
    <w:rsid w:val="00E0194F"/>
    <w:rsid w:val="00E20B2F"/>
    <w:rsid w:val="00E46438"/>
    <w:rsid w:val="00E54E7D"/>
    <w:rsid w:val="00E9003E"/>
    <w:rsid w:val="00E904BD"/>
    <w:rsid w:val="00EB3E2D"/>
    <w:rsid w:val="00EB47B8"/>
    <w:rsid w:val="00EB6381"/>
    <w:rsid w:val="00EF0F58"/>
    <w:rsid w:val="00EF3D61"/>
    <w:rsid w:val="00F02983"/>
    <w:rsid w:val="00F260B6"/>
    <w:rsid w:val="00F43846"/>
    <w:rsid w:val="00F52884"/>
    <w:rsid w:val="00F67720"/>
    <w:rsid w:val="00F86C15"/>
    <w:rsid w:val="00FA4687"/>
    <w:rsid w:val="00FA69A2"/>
    <w:rsid w:val="00FB17F5"/>
    <w:rsid w:val="00FC2E50"/>
    <w:rsid w:val="00FD090C"/>
    <w:rsid w:val="00FD59E6"/>
    <w:rsid w:val="00FD623C"/>
    <w:rsid w:val="00FD7A27"/>
    <w:rsid w:val="0A876253"/>
    <w:rsid w:val="226965E8"/>
    <w:rsid w:val="297968A6"/>
    <w:rsid w:val="297A4327"/>
    <w:rsid w:val="2E133731"/>
    <w:rsid w:val="4B1E25CC"/>
    <w:rsid w:val="5A79777E"/>
    <w:rsid w:val="6F9618A6"/>
    <w:rsid w:val="72570749"/>
    <w:rsid w:val="726A7550"/>
    <w:rsid w:val="779C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3A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53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3A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5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53A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15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53A0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515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153A0"/>
    <w:rPr>
      <w:rFonts w:ascii="宋体" w:eastAsia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5153A0"/>
    <w:rPr>
      <w:rFonts w:cs="Times New Roman"/>
    </w:rPr>
  </w:style>
  <w:style w:type="table" w:styleId="TableGrid">
    <w:name w:val="Table Grid"/>
    <w:basedOn w:val="TableNormal"/>
    <w:uiPriority w:val="99"/>
    <w:locked/>
    <w:rsid w:val="005153A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5153A0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5153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6</Pages>
  <Words>218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Zeng</dc:creator>
  <cp:keywords/>
  <dc:description/>
  <cp:lastModifiedBy>曹丽英</cp:lastModifiedBy>
  <cp:revision>17</cp:revision>
  <dcterms:created xsi:type="dcterms:W3CDTF">2016-03-07T04:51:00Z</dcterms:created>
  <dcterms:modified xsi:type="dcterms:W3CDTF">2016-03-07T08:04:00Z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